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BD" w:rsidRPr="00E6285E" w:rsidRDefault="00F24A0F" w:rsidP="008F5F95">
      <w:pPr>
        <w:spacing w:before="24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SA"/>
        </w:rPr>
      </w:pPr>
      <w:bookmarkStart w:id="0" w:name="_GoBack"/>
      <w:bookmarkEnd w:id="0"/>
      <w:r w:rsidRPr="00E6285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SA"/>
        </w:rPr>
        <w:t xml:space="preserve">تقرير سنوى مقدم من قسم/ </w:t>
      </w:r>
      <w:r w:rsidR="008F5F9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  <w:lang w:bidi="ar-SA"/>
        </w:rPr>
        <w:t>..........</w:t>
      </w:r>
    </w:p>
    <w:p w:rsidR="00F24A0F" w:rsidRPr="00E6285E" w:rsidRDefault="00F24A0F" w:rsidP="008F5F95">
      <w:pPr>
        <w:spacing w:before="24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6285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SA"/>
        </w:rPr>
        <w:t xml:space="preserve">عن العام الجامعى </w:t>
      </w:r>
      <w:r w:rsidR="008F5F9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SA"/>
        </w:rPr>
        <w:t>............</w:t>
      </w:r>
    </w:p>
    <w:p w:rsidR="00454DCA" w:rsidRDefault="00454DCA" w:rsidP="000560CC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8F5F95" w:rsidRDefault="008F5F95" w:rsidP="00CB28EB">
      <w:pPr>
        <w:spacing w:line="360" w:lineRule="auto"/>
        <w:ind w:firstLine="720"/>
        <w:rPr>
          <w:rFonts w:asciiTheme="majorBidi" w:hAnsiTheme="majorBidi" w:cs="Times New Roman"/>
          <w:b/>
          <w:bCs/>
          <w:color w:val="000000" w:themeColor="text1"/>
          <w:sz w:val="24"/>
          <w:szCs w:val="24"/>
          <w:u w:val="single"/>
          <w:rtl/>
        </w:rPr>
      </w:pPr>
      <w:r w:rsidRPr="008F5F95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u w:val="single"/>
          <w:rtl/>
        </w:rPr>
        <w:t>أولاً: البيانات العامة عن</w:t>
      </w:r>
      <w:r w:rsidR="00CB28EB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u w:val="single"/>
          <w:rtl/>
        </w:rPr>
        <w:t xml:space="preserve"> اعضاء هيئة التدريس ب</w:t>
      </w:r>
      <w:r w:rsidRPr="008F5F95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u w:val="single"/>
          <w:rtl/>
        </w:rPr>
        <w:t>القسم</w:t>
      </w:r>
    </w:p>
    <w:p w:rsidR="00431085" w:rsidRPr="00CB28EB" w:rsidRDefault="00431085" w:rsidP="00CB28EB">
      <w:pPr>
        <w:spacing w:line="36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u w:val="single"/>
          <w:rtl/>
        </w:rPr>
        <w:t>بيان بأعضاء هية التدريس والهيئة المعاونه والأداريين والفنيين بالقسم:</w:t>
      </w:r>
    </w:p>
    <w:tbl>
      <w:tblPr>
        <w:tblStyle w:val="TableGrid"/>
        <w:bidiVisual/>
        <w:tblW w:w="0" w:type="auto"/>
        <w:tblInd w:w="-352" w:type="dxa"/>
        <w:tblLook w:val="04A0" w:firstRow="1" w:lastRow="0" w:firstColumn="1" w:lastColumn="0" w:noHBand="0" w:noVBand="1"/>
      </w:tblPr>
      <w:tblGrid>
        <w:gridCol w:w="989"/>
        <w:gridCol w:w="4410"/>
        <w:gridCol w:w="2574"/>
        <w:gridCol w:w="2008"/>
      </w:tblGrid>
      <w:tr w:rsidR="00431085" w:rsidTr="00B24707">
        <w:tc>
          <w:tcPr>
            <w:tcW w:w="989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4410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الأسم</w:t>
            </w:r>
          </w:p>
        </w:tc>
        <w:tc>
          <w:tcPr>
            <w:tcW w:w="2574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الدرجة العلمية </w:t>
            </w:r>
          </w:p>
        </w:tc>
        <w:tc>
          <w:tcPr>
            <w:tcW w:w="2008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الحالة الوظيفية</w:t>
            </w:r>
          </w:p>
        </w:tc>
      </w:tr>
      <w:tr w:rsidR="00431085" w:rsidTr="00B24707">
        <w:tc>
          <w:tcPr>
            <w:tcW w:w="989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74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08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1085" w:rsidTr="00B24707">
        <w:tc>
          <w:tcPr>
            <w:tcW w:w="989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74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08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1085" w:rsidTr="00B24707">
        <w:tc>
          <w:tcPr>
            <w:tcW w:w="989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74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08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31085" w:rsidTr="00B24707">
        <w:tc>
          <w:tcPr>
            <w:tcW w:w="989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74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08" w:type="dxa"/>
          </w:tcPr>
          <w:p w:rsidR="00431085" w:rsidRDefault="00431085" w:rsidP="00CB28EB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8F5F95" w:rsidRPr="00431085" w:rsidRDefault="008F5F95" w:rsidP="00431085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431085" w:rsidRDefault="007720AE" w:rsidP="00431085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ثانيا</w:t>
      </w:r>
      <w:r w:rsidR="00FF4FB9" w:rsidRPr="00E6285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 xml:space="preserve">: </w:t>
      </w:r>
      <w:r w:rsidR="0043108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بيان بالمقررات المفتوحة</w:t>
      </w:r>
      <w:r w:rsidR="003342C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 لمرحلة البكالوريوس</w:t>
      </w:r>
      <w:r w:rsidR="0043108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 بالقسم خلال العام الأكاديمى </w:t>
      </w:r>
      <w:r w:rsidR="003342C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واستراتيجية التعليم والتعلم التفاعلية المتبعة </w:t>
      </w:r>
      <w:r w:rsidR="0043108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واحصائيات النتائج:</w:t>
      </w:r>
      <w:r w:rsidR="003342C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 (إرفاق أدلة من الانشطة المنفذة)</w:t>
      </w:r>
    </w:p>
    <w:tbl>
      <w:tblPr>
        <w:tblStyle w:val="TableGrid"/>
        <w:bidiVisual/>
        <w:tblW w:w="9994" w:type="dxa"/>
        <w:tblLook w:val="04A0" w:firstRow="1" w:lastRow="0" w:firstColumn="1" w:lastColumn="0" w:noHBand="0" w:noVBand="1"/>
      </w:tblPr>
      <w:tblGrid>
        <w:gridCol w:w="960"/>
        <w:gridCol w:w="962"/>
        <w:gridCol w:w="1238"/>
        <w:gridCol w:w="1350"/>
        <w:gridCol w:w="1800"/>
        <w:gridCol w:w="2160"/>
        <w:gridCol w:w="1524"/>
      </w:tblGrid>
      <w:tr w:rsidR="006B47D2" w:rsidTr="006B47D2">
        <w:tc>
          <w:tcPr>
            <w:tcW w:w="960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المقرر</w:t>
            </w:r>
          </w:p>
        </w:tc>
        <w:tc>
          <w:tcPr>
            <w:tcW w:w="962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المستوى</w:t>
            </w:r>
          </w:p>
        </w:tc>
        <w:tc>
          <w:tcPr>
            <w:tcW w:w="1238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منسق المقرر</w:t>
            </w:r>
          </w:p>
        </w:tc>
        <w:tc>
          <w:tcPr>
            <w:tcW w:w="1350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النشاط المنفذ</w:t>
            </w:r>
          </w:p>
        </w:tc>
        <w:tc>
          <w:tcPr>
            <w:tcW w:w="1800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طريقة تقييم النشاط</w:t>
            </w:r>
          </w:p>
        </w:tc>
        <w:tc>
          <w:tcPr>
            <w:tcW w:w="2160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نواتج التعليم المغطاه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LOs</w:t>
            </w:r>
          </w:p>
        </w:tc>
        <w:tc>
          <w:tcPr>
            <w:tcW w:w="1524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احصائيات النتائج  </w:t>
            </w:r>
          </w:p>
        </w:tc>
      </w:tr>
      <w:tr w:rsidR="006B47D2" w:rsidTr="006B47D2">
        <w:tc>
          <w:tcPr>
            <w:tcW w:w="960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62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238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350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800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160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524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</w:tr>
      <w:tr w:rsidR="006B47D2" w:rsidTr="006B47D2">
        <w:tc>
          <w:tcPr>
            <w:tcW w:w="960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62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238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350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800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160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524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</w:tr>
      <w:tr w:rsidR="006B47D2" w:rsidTr="006B47D2">
        <w:tc>
          <w:tcPr>
            <w:tcW w:w="960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62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238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350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800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160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524" w:type="dxa"/>
          </w:tcPr>
          <w:p w:rsidR="006B47D2" w:rsidRDefault="006B47D2" w:rsidP="0043108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</w:tr>
    </w:tbl>
    <w:p w:rsidR="00F541DB" w:rsidRDefault="003342C7" w:rsidP="003A4887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ثالثا</w:t>
      </w:r>
      <w:r w:rsidR="002D3F09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: </w:t>
      </w:r>
      <w:r w:rsidR="003A488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النتائج الأحصائية لمقررات الدراسات العليا والدبلومات وعدد الطلاب</w:t>
      </w:r>
      <w:r w:rsidR="00DD26A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:</w:t>
      </w:r>
    </w:p>
    <w:tbl>
      <w:tblPr>
        <w:tblStyle w:val="TableGrid"/>
        <w:bidiVisual/>
        <w:tblW w:w="9985" w:type="dxa"/>
        <w:tblInd w:w="1768" w:type="dxa"/>
        <w:tblLook w:val="04A0" w:firstRow="1" w:lastRow="0" w:firstColumn="1" w:lastColumn="0" w:noHBand="0" w:noVBand="1"/>
      </w:tblPr>
      <w:tblGrid>
        <w:gridCol w:w="1799"/>
        <w:gridCol w:w="1953"/>
        <w:gridCol w:w="2109"/>
        <w:gridCol w:w="2062"/>
        <w:gridCol w:w="2062"/>
      </w:tblGrid>
      <w:tr w:rsidR="003A4887" w:rsidTr="003A4887">
        <w:tc>
          <w:tcPr>
            <w:tcW w:w="1799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المقرر</w:t>
            </w:r>
          </w:p>
        </w:tc>
        <w:tc>
          <w:tcPr>
            <w:tcW w:w="1953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البرنامج </w:t>
            </w:r>
          </w:p>
        </w:tc>
        <w:tc>
          <w:tcPr>
            <w:tcW w:w="2109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منسق المقرر</w:t>
            </w:r>
          </w:p>
        </w:tc>
        <w:tc>
          <w:tcPr>
            <w:tcW w:w="2062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عدد الطلاب المسجلين</w:t>
            </w:r>
          </w:p>
        </w:tc>
        <w:tc>
          <w:tcPr>
            <w:tcW w:w="2062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 إحصائيات النتائج  </w:t>
            </w:r>
          </w:p>
        </w:tc>
      </w:tr>
      <w:tr w:rsidR="003A4887" w:rsidTr="003A4887">
        <w:tc>
          <w:tcPr>
            <w:tcW w:w="1799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953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109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062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062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</w:tr>
      <w:tr w:rsidR="003A4887" w:rsidTr="003A4887">
        <w:tc>
          <w:tcPr>
            <w:tcW w:w="1799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953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109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062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062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</w:tr>
      <w:tr w:rsidR="003A4887" w:rsidTr="003A4887">
        <w:tc>
          <w:tcPr>
            <w:tcW w:w="1799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953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109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062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062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</w:tr>
      <w:tr w:rsidR="003A4887" w:rsidTr="003A4887">
        <w:tc>
          <w:tcPr>
            <w:tcW w:w="1799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953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109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062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062" w:type="dxa"/>
          </w:tcPr>
          <w:p w:rsidR="003A4887" w:rsidRDefault="003A4887" w:rsidP="00765F9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</w:tr>
    </w:tbl>
    <w:p w:rsidR="00B24707" w:rsidRDefault="003A4887" w:rsidP="00DD26AF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رابعا</w:t>
      </w:r>
      <w:r w:rsidR="00DD26A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: </w:t>
      </w:r>
      <w:r w:rsidR="00B2470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مشروعات التخرج التى تم تقييمها من خلال القسم وكيفية تقييمها مع الأدلة والشواهد:</w:t>
      </w:r>
    </w:p>
    <w:tbl>
      <w:tblPr>
        <w:tblStyle w:val="TableGrid"/>
        <w:bidiVisual/>
        <w:tblW w:w="0" w:type="auto"/>
        <w:tblInd w:w="-352" w:type="dxa"/>
        <w:tblLook w:val="04A0" w:firstRow="1" w:lastRow="0" w:firstColumn="1" w:lastColumn="0" w:noHBand="0" w:noVBand="1"/>
      </w:tblPr>
      <w:tblGrid>
        <w:gridCol w:w="3686"/>
        <w:gridCol w:w="2430"/>
        <w:gridCol w:w="2340"/>
        <w:gridCol w:w="1525"/>
      </w:tblGrid>
      <w:tr w:rsidR="00B24707" w:rsidTr="00006232">
        <w:tc>
          <w:tcPr>
            <w:tcW w:w="3686" w:type="dxa"/>
          </w:tcPr>
          <w:p w:rsidR="00B24707" w:rsidRDefault="00B24707" w:rsidP="00DD26A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عنوان المشروع </w:t>
            </w:r>
          </w:p>
        </w:tc>
        <w:tc>
          <w:tcPr>
            <w:tcW w:w="2430" w:type="dxa"/>
          </w:tcPr>
          <w:p w:rsidR="00B24707" w:rsidRDefault="00B24707" w:rsidP="00DD26A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الأعضاء المشرفين </w:t>
            </w:r>
          </w:p>
        </w:tc>
        <w:tc>
          <w:tcPr>
            <w:tcW w:w="2340" w:type="dxa"/>
          </w:tcPr>
          <w:p w:rsidR="00B24707" w:rsidRDefault="00B24707" w:rsidP="00DD26A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كيفية تقييم المشروع </w:t>
            </w:r>
          </w:p>
        </w:tc>
        <w:tc>
          <w:tcPr>
            <w:tcW w:w="1525" w:type="dxa"/>
          </w:tcPr>
          <w:p w:rsidR="00B24707" w:rsidRDefault="008B4D37" w:rsidP="00DD26A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ملاحظات</w:t>
            </w:r>
          </w:p>
        </w:tc>
      </w:tr>
      <w:tr w:rsidR="00B24707" w:rsidTr="00006232">
        <w:tc>
          <w:tcPr>
            <w:tcW w:w="3686" w:type="dxa"/>
          </w:tcPr>
          <w:p w:rsidR="00B24707" w:rsidRDefault="00B24707" w:rsidP="00DD26A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430" w:type="dxa"/>
          </w:tcPr>
          <w:p w:rsidR="00B24707" w:rsidRDefault="00B24707" w:rsidP="00DD26A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340" w:type="dxa"/>
          </w:tcPr>
          <w:p w:rsidR="00B24707" w:rsidRDefault="00B24707" w:rsidP="00DD26A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525" w:type="dxa"/>
          </w:tcPr>
          <w:p w:rsidR="00B24707" w:rsidRDefault="00B24707" w:rsidP="00DD26A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</w:tr>
      <w:tr w:rsidR="00B24707" w:rsidTr="00006232">
        <w:tc>
          <w:tcPr>
            <w:tcW w:w="3686" w:type="dxa"/>
          </w:tcPr>
          <w:p w:rsidR="00B24707" w:rsidRDefault="00B24707" w:rsidP="00DD26A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430" w:type="dxa"/>
          </w:tcPr>
          <w:p w:rsidR="00B24707" w:rsidRDefault="00B24707" w:rsidP="00DD26A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340" w:type="dxa"/>
          </w:tcPr>
          <w:p w:rsidR="00B24707" w:rsidRDefault="00B24707" w:rsidP="00DD26A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525" w:type="dxa"/>
          </w:tcPr>
          <w:p w:rsidR="00B24707" w:rsidRDefault="00B24707" w:rsidP="00DD26A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</w:tr>
      <w:tr w:rsidR="00B24707" w:rsidTr="00006232">
        <w:tc>
          <w:tcPr>
            <w:tcW w:w="3686" w:type="dxa"/>
          </w:tcPr>
          <w:p w:rsidR="00B24707" w:rsidRDefault="00B24707" w:rsidP="00DD26A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430" w:type="dxa"/>
          </w:tcPr>
          <w:p w:rsidR="00B24707" w:rsidRDefault="00B24707" w:rsidP="00DD26A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340" w:type="dxa"/>
          </w:tcPr>
          <w:p w:rsidR="00B24707" w:rsidRDefault="00B24707" w:rsidP="00DD26A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525" w:type="dxa"/>
          </w:tcPr>
          <w:p w:rsidR="00B24707" w:rsidRDefault="00B24707" w:rsidP="00DD26A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</w:tr>
    </w:tbl>
    <w:p w:rsidR="00B24707" w:rsidRDefault="00B24707" w:rsidP="00DD26AF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DD26AF" w:rsidRDefault="00417DC4" w:rsidP="00417DC4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lastRenderedPageBreak/>
        <w:t xml:space="preserve">خامسا: </w:t>
      </w:r>
      <w:r w:rsidR="00DD26A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الأجراءات التصحيحية المتبعة من القسم بناءً على تقارير القياس والتقويم ونتائج الاستبيانات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وغيرها:</w:t>
      </w:r>
    </w:p>
    <w:tbl>
      <w:tblPr>
        <w:tblStyle w:val="TableGrid"/>
        <w:bidiVisual/>
        <w:tblW w:w="10161" w:type="dxa"/>
        <w:tblInd w:w="-532" w:type="dxa"/>
        <w:tblLook w:val="04A0" w:firstRow="1" w:lastRow="0" w:firstColumn="1" w:lastColumn="0" w:noHBand="0" w:noVBand="1"/>
      </w:tblPr>
      <w:tblGrid>
        <w:gridCol w:w="3204"/>
        <w:gridCol w:w="2626"/>
        <w:gridCol w:w="2088"/>
        <w:gridCol w:w="2243"/>
      </w:tblGrid>
      <w:tr w:rsidR="00601075" w:rsidTr="00006232">
        <w:tc>
          <w:tcPr>
            <w:tcW w:w="3204" w:type="dxa"/>
          </w:tcPr>
          <w:p w:rsidR="00601075" w:rsidRDefault="00601075" w:rsidP="002F7B5E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الملاحظات الواردة ومصدرها </w:t>
            </w:r>
          </w:p>
        </w:tc>
        <w:tc>
          <w:tcPr>
            <w:tcW w:w="2626" w:type="dxa"/>
          </w:tcPr>
          <w:p w:rsidR="00601075" w:rsidRDefault="00601075" w:rsidP="00132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الاجراء التصحيحى </w:t>
            </w:r>
          </w:p>
        </w:tc>
        <w:tc>
          <w:tcPr>
            <w:tcW w:w="2088" w:type="dxa"/>
          </w:tcPr>
          <w:p w:rsidR="00601075" w:rsidRDefault="00601075" w:rsidP="00132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اساليب التنفيذ </w:t>
            </w:r>
          </w:p>
        </w:tc>
        <w:tc>
          <w:tcPr>
            <w:tcW w:w="2243" w:type="dxa"/>
          </w:tcPr>
          <w:p w:rsidR="00601075" w:rsidRDefault="00601075" w:rsidP="00132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العضو المسئول عن التنفيذ</w:t>
            </w:r>
          </w:p>
        </w:tc>
      </w:tr>
      <w:tr w:rsidR="00601075" w:rsidTr="00006232">
        <w:tc>
          <w:tcPr>
            <w:tcW w:w="3204" w:type="dxa"/>
          </w:tcPr>
          <w:p w:rsidR="00601075" w:rsidRDefault="00601075" w:rsidP="00132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626" w:type="dxa"/>
          </w:tcPr>
          <w:p w:rsidR="00601075" w:rsidRDefault="00601075" w:rsidP="00132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088" w:type="dxa"/>
          </w:tcPr>
          <w:p w:rsidR="00601075" w:rsidRDefault="00601075" w:rsidP="00132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243" w:type="dxa"/>
          </w:tcPr>
          <w:p w:rsidR="00601075" w:rsidRDefault="00601075" w:rsidP="00132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</w:tr>
      <w:tr w:rsidR="00601075" w:rsidTr="00006232">
        <w:tc>
          <w:tcPr>
            <w:tcW w:w="3204" w:type="dxa"/>
          </w:tcPr>
          <w:p w:rsidR="00601075" w:rsidRDefault="00601075" w:rsidP="00132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626" w:type="dxa"/>
          </w:tcPr>
          <w:p w:rsidR="00601075" w:rsidRDefault="00601075" w:rsidP="00132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088" w:type="dxa"/>
          </w:tcPr>
          <w:p w:rsidR="00601075" w:rsidRDefault="00601075" w:rsidP="00132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243" w:type="dxa"/>
          </w:tcPr>
          <w:p w:rsidR="00601075" w:rsidRDefault="00601075" w:rsidP="00132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</w:tr>
      <w:tr w:rsidR="00601075" w:rsidTr="00006232">
        <w:tc>
          <w:tcPr>
            <w:tcW w:w="3204" w:type="dxa"/>
          </w:tcPr>
          <w:p w:rsidR="00601075" w:rsidRDefault="00601075" w:rsidP="00132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626" w:type="dxa"/>
          </w:tcPr>
          <w:p w:rsidR="00601075" w:rsidRDefault="00601075" w:rsidP="00132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088" w:type="dxa"/>
          </w:tcPr>
          <w:p w:rsidR="00601075" w:rsidRDefault="00601075" w:rsidP="00132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243" w:type="dxa"/>
          </w:tcPr>
          <w:p w:rsidR="00601075" w:rsidRDefault="00601075" w:rsidP="001326E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</w:tr>
    </w:tbl>
    <w:p w:rsidR="00575E18" w:rsidRDefault="002F7B5E" w:rsidP="00765F98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سادسا</w:t>
      </w:r>
      <w:r w:rsidR="00DD26A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: </w:t>
      </w:r>
      <w:r w:rsidR="00765F9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الانتاج البحثى للقسم </w:t>
      </w:r>
    </w:p>
    <w:p w:rsidR="00765F98" w:rsidRPr="00575E18" w:rsidRDefault="00575E18" w:rsidP="00575E1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>ابحاث علمية او كتب</w:t>
      </w:r>
    </w:p>
    <w:tbl>
      <w:tblPr>
        <w:tblStyle w:val="TableGrid"/>
        <w:bidiVisual/>
        <w:tblW w:w="10162" w:type="dxa"/>
        <w:tblInd w:w="260" w:type="dxa"/>
        <w:tblLayout w:type="fixed"/>
        <w:tblLook w:val="04A0" w:firstRow="1" w:lastRow="0" w:firstColumn="1" w:lastColumn="0" w:noHBand="0" w:noVBand="1"/>
      </w:tblPr>
      <w:tblGrid>
        <w:gridCol w:w="2242"/>
        <w:gridCol w:w="3780"/>
        <w:gridCol w:w="2070"/>
        <w:gridCol w:w="2070"/>
      </w:tblGrid>
      <w:tr w:rsidR="002F7B5E" w:rsidRPr="00E6285E" w:rsidTr="00490B07">
        <w:trPr>
          <w:trHeight w:val="556"/>
        </w:trPr>
        <w:tc>
          <w:tcPr>
            <w:tcW w:w="2242" w:type="dxa"/>
          </w:tcPr>
          <w:p w:rsidR="002F7B5E" w:rsidRPr="00E6285E" w:rsidRDefault="002F7B5E" w:rsidP="00DD26AF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اسم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العضو</w:t>
            </w:r>
          </w:p>
        </w:tc>
        <w:tc>
          <w:tcPr>
            <w:tcW w:w="3780" w:type="dxa"/>
          </w:tcPr>
          <w:p w:rsidR="002F7B5E" w:rsidRPr="00E6285E" w:rsidRDefault="002F7B5E" w:rsidP="00DD26AF">
            <w:pPr>
              <w:autoSpaceDE w:val="0"/>
              <w:autoSpaceDN w:val="0"/>
              <w:adjustRightInd w:val="0"/>
              <w:jc w:val="both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اسم البحث</w:t>
            </w:r>
          </w:p>
        </w:tc>
        <w:tc>
          <w:tcPr>
            <w:tcW w:w="2070" w:type="dxa"/>
          </w:tcPr>
          <w:p w:rsidR="002F7B5E" w:rsidRDefault="002F7B5E" w:rsidP="00DD26AF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E6285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EG"/>
              </w:rPr>
              <w:t>اسم المجلة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EG"/>
              </w:rPr>
              <w:t>/ دار النشر/</w:t>
            </w:r>
          </w:p>
          <w:p w:rsidR="002F7B5E" w:rsidRPr="00E6285E" w:rsidRDefault="002F7B5E" w:rsidP="00DD26AF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DOI </w:t>
            </w:r>
          </w:p>
        </w:tc>
        <w:tc>
          <w:tcPr>
            <w:tcW w:w="2070" w:type="dxa"/>
          </w:tcPr>
          <w:p w:rsidR="002F7B5E" w:rsidRPr="00E6285E" w:rsidRDefault="002F7B5E" w:rsidP="00DD26AF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EG"/>
              </w:rPr>
              <w:t>اجمالى الابحاث المنشورة من القسم</w:t>
            </w:r>
          </w:p>
        </w:tc>
      </w:tr>
      <w:tr w:rsidR="002F7B5E" w:rsidRPr="00E6285E" w:rsidTr="00490B07">
        <w:trPr>
          <w:trHeight w:val="556"/>
        </w:trPr>
        <w:tc>
          <w:tcPr>
            <w:tcW w:w="2242" w:type="dxa"/>
          </w:tcPr>
          <w:p w:rsidR="002F7B5E" w:rsidRPr="00E6285E" w:rsidRDefault="002F7B5E" w:rsidP="00DD26AF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2F7B5E" w:rsidRPr="00E6285E" w:rsidRDefault="002F7B5E" w:rsidP="00DD26AF">
            <w:pPr>
              <w:autoSpaceDE w:val="0"/>
              <w:autoSpaceDN w:val="0"/>
              <w:adjustRightInd w:val="0"/>
              <w:jc w:val="both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2F7B5E" w:rsidRPr="00E6285E" w:rsidRDefault="002F7B5E" w:rsidP="00DD26AF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2070" w:type="dxa"/>
            <w:vMerge w:val="restart"/>
          </w:tcPr>
          <w:p w:rsidR="002F7B5E" w:rsidRPr="00E6285E" w:rsidRDefault="002F7B5E" w:rsidP="00DD26AF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</w:p>
        </w:tc>
      </w:tr>
      <w:tr w:rsidR="002F7B5E" w:rsidRPr="00E6285E" w:rsidTr="00490B07">
        <w:trPr>
          <w:trHeight w:val="556"/>
        </w:trPr>
        <w:tc>
          <w:tcPr>
            <w:tcW w:w="2242" w:type="dxa"/>
          </w:tcPr>
          <w:p w:rsidR="002F7B5E" w:rsidRPr="00E6285E" w:rsidRDefault="002F7B5E" w:rsidP="00DD26AF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2F7B5E" w:rsidRPr="00E6285E" w:rsidRDefault="002F7B5E" w:rsidP="00DD26AF">
            <w:pPr>
              <w:autoSpaceDE w:val="0"/>
              <w:autoSpaceDN w:val="0"/>
              <w:adjustRightInd w:val="0"/>
              <w:jc w:val="both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2F7B5E" w:rsidRPr="00E6285E" w:rsidRDefault="002F7B5E" w:rsidP="00DD26AF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2070" w:type="dxa"/>
            <w:vMerge/>
          </w:tcPr>
          <w:p w:rsidR="002F7B5E" w:rsidRPr="00E6285E" w:rsidRDefault="002F7B5E" w:rsidP="00DD26AF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</w:p>
        </w:tc>
      </w:tr>
      <w:tr w:rsidR="002F7B5E" w:rsidRPr="00E6285E" w:rsidTr="00490B07">
        <w:trPr>
          <w:trHeight w:val="556"/>
        </w:trPr>
        <w:tc>
          <w:tcPr>
            <w:tcW w:w="2242" w:type="dxa"/>
          </w:tcPr>
          <w:p w:rsidR="002F7B5E" w:rsidRPr="00E6285E" w:rsidRDefault="002F7B5E" w:rsidP="00DD26AF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80" w:type="dxa"/>
          </w:tcPr>
          <w:p w:rsidR="002F7B5E" w:rsidRPr="00E6285E" w:rsidRDefault="002F7B5E" w:rsidP="00DD26AF">
            <w:pPr>
              <w:autoSpaceDE w:val="0"/>
              <w:autoSpaceDN w:val="0"/>
              <w:adjustRightInd w:val="0"/>
              <w:jc w:val="both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2F7B5E" w:rsidRPr="00E6285E" w:rsidRDefault="002F7B5E" w:rsidP="00DD26AF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</w:p>
        </w:tc>
        <w:tc>
          <w:tcPr>
            <w:tcW w:w="2070" w:type="dxa"/>
            <w:vMerge/>
          </w:tcPr>
          <w:p w:rsidR="002F7B5E" w:rsidRPr="00E6285E" w:rsidRDefault="002F7B5E" w:rsidP="00DD26AF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</w:p>
        </w:tc>
      </w:tr>
    </w:tbl>
    <w:p w:rsidR="00765F98" w:rsidRPr="00765F98" w:rsidRDefault="00765F98" w:rsidP="000560CC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A557FC" w:rsidRPr="00575E18" w:rsidRDefault="00765F98" w:rsidP="00575E1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575E1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Pr="00575E1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>الدورات والندوات والملتقيات والورش التدريبية التي حصل عليها اعضاء هيئه التدريس بالقسم</w:t>
      </w:r>
    </w:p>
    <w:tbl>
      <w:tblPr>
        <w:tblStyle w:val="TableGrid"/>
        <w:bidiVisual/>
        <w:tblW w:w="5278" w:type="pct"/>
        <w:tblInd w:w="-536" w:type="dxa"/>
        <w:tblLook w:val="04A0" w:firstRow="1" w:lastRow="0" w:firstColumn="1" w:lastColumn="0" w:noHBand="0" w:noVBand="1"/>
      </w:tblPr>
      <w:tblGrid>
        <w:gridCol w:w="2227"/>
        <w:gridCol w:w="3457"/>
        <w:gridCol w:w="1492"/>
        <w:gridCol w:w="2988"/>
      </w:tblGrid>
      <w:tr w:rsidR="00613BAF" w:rsidRPr="00E6285E" w:rsidTr="00490B07">
        <w:tc>
          <w:tcPr>
            <w:tcW w:w="1095" w:type="pct"/>
          </w:tcPr>
          <w:p w:rsidR="00613BAF" w:rsidRPr="00E6285E" w:rsidRDefault="00613BAF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أسم عضو هيئة التدريس او الهيئة المعاونة</w:t>
            </w:r>
          </w:p>
        </w:tc>
        <w:tc>
          <w:tcPr>
            <w:tcW w:w="1700" w:type="pct"/>
          </w:tcPr>
          <w:p w:rsidR="00613BAF" w:rsidRPr="00E6285E" w:rsidRDefault="00613BAF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اسم الدورة</w:t>
            </w:r>
          </w:p>
          <w:p w:rsidR="00613BAF" w:rsidRPr="00E6285E" w:rsidRDefault="00613BAF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Title</w:t>
            </w:r>
          </w:p>
          <w:p w:rsidR="00613BAF" w:rsidRPr="00E6285E" w:rsidRDefault="00613BAF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pct"/>
          </w:tcPr>
          <w:p w:rsidR="00613BAF" w:rsidRPr="00E6285E" w:rsidRDefault="00613BAF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التاريخ</w:t>
            </w:r>
          </w:p>
          <w:p w:rsidR="00613BAF" w:rsidRPr="00E6285E" w:rsidRDefault="00613BAF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470" w:type="pct"/>
          </w:tcPr>
          <w:p w:rsidR="00613BAF" w:rsidRPr="00E6285E" w:rsidRDefault="00613BAF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اجمالى عدد الدورات </w:t>
            </w:r>
            <w:r w:rsidR="00574782"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والندوات والملتقيات </w:t>
            </w: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والورش التدريبية التي تم الحصول عليها للقسم</w:t>
            </w:r>
          </w:p>
        </w:tc>
      </w:tr>
      <w:tr w:rsidR="009D5C0B" w:rsidRPr="00E6285E" w:rsidTr="00490B07">
        <w:tc>
          <w:tcPr>
            <w:tcW w:w="1095" w:type="pct"/>
          </w:tcPr>
          <w:p w:rsidR="009D5C0B" w:rsidRPr="00BB56DA" w:rsidRDefault="009D5C0B" w:rsidP="000560CC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0" w:type="pct"/>
          </w:tcPr>
          <w:p w:rsidR="009D5C0B" w:rsidRPr="00BB56DA" w:rsidRDefault="009D5C0B" w:rsidP="007720AE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34" w:type="pct"/>
          </w:tcPr>
          <w:p w:rsidR="009D5C0B" w:rsidRPr="00BB56DA" w:rsidRDefault="009D5C0B" w:rsidP="000560CC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70" w:type="pct"/>
            <w:vMerge w:val="restart"/>
          </w:tcPr>
          <w:p w:rsidR="009D5C0B" w:rsidRDefault="009D5C0B" w:rsidP="000560C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D5C0B" w:rsidRDefault="009D5C0B" w:rsidP="000560C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D5C0B" w:rsidRDefault="009D5C0B" w:rsidP="000560C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D5C0B" w:rsidRPr="00E6285E" w:rsidRDefault="009D5C0B" w:rsidP="000560C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D5C0B" w:rsidRPr="00E6285E" w:rsidTr="00490B07">
        <w:tc>
          <w:tcPr>
            <w:tcW w:w="1095" w:type="pct"/>
          </w:tcPr>
          <w:p w:rsidR="009D5C0B" w:rsidRPr="00BB56DA" w:rsidRDefault="009D5C0B" w:rsidP="000560CC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0" w:type="pct"/>
          </w:tcPr>
          <w:p w:rsidR="009D5C0B" w:rsidRPr="00BB56DA" w:rsidRDefault="009D5C0B" w:rsidP="006959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34" w:type="pct"/>
          </w:tcPr>
          <w:p w:rsidR="009D5C0B" w:rsidRPr="00BB56DA" w:rsidRDefault="009D5C0B" w:rsidP="000560CC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70" w:type="pct"/>
            <w:vMerge/>
          </w:tcPr>
          <w:p w:rsidR="009D5C0B" w:rsidRPr="00E6285E" w:rsidRDefault="009D5C0B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D5C0B" w:rsidRPr="00E6285E" w:rsidTr="00490B07">
        <w:tc>
          <w:tcPr>
            <w:tcW w:w="1095" w:type="pct"/>
          </w:tcPr>
          <w:p w:rsidR="009D5C0B" w:rsidRPr="00BB56DA" w:rsidRDefault="009D5C0B" w:rsidP="000560CC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0" w:type="pct"/>
          </w:tcPr>
          <w:p w:rsidR="009D5C0B" w:rsidRPr="00BB56DA" w:rsidRDefault="009D5C0B" w:rsidP="006959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34" w:type="pct"/>
          </w:tcPr>
          <w:p w:rsidR="009D5C0B" w:rsidRPr="00BB56DA" w:rsidRDefault="009D5C0B" w:rsidP="0069593A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70" w:type="pct"/>
            <w:vMerge/>
          </w:tcPr>
          <w:p w:rsidR="009D5C0B" w:rsidRPr="00E6285E" w:rsidRDefault="009D5C0B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D5C0B" w:rsidRPr="00E6285E" w:rsidTr="00490B07">
        <w:tc>
          <w:tcPr>
            <w:tcW w:w="1095" w:type="pct"/>
          </w:tcPr>
          <w:p w:rsidR="009D5C0B" w:rsidRPr="00BB56DA" w:rsidRDefault="009D5C0B" w:rsidP="000560CC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0" w:type="pct"/>
          </w:tcPr>
          <w:p w:rsidR="009D5C0B" w:rsidRPr="00BB56DA" w:rsidRDefault="009D5C0B" w:rsidP="007720AE">
            <w:pPr>
              <w:pStyle w:val="ListParagraph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34" w:type="pct"/>
          </w:tcPr>
          <w:p w:rsidR="009D5C0B" w:rsidRPr="00BB56DA" w:rsidRDefault="009D5C0B" w:rsidP="000560CC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70" w:type="pct"/>
            <w:vMerge/>
          </w:tcPr>
          <w:p w:rsidR="009D5C0B" w:rsidRPr="00E6285E" w:rsidRDefault="009D5C0B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E6285E" w:rsidRDefault="00E6285E" w:rsidP="000560CC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127EFC" w:rsidRPr="00575E18" w:rsidRDefault="00127EFC" w:rsidP="00575E18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575E1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 xml:space="preserve"> الدورات والندوات والملتقيات والورش التدريبية التي تم  تنظيمها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91"/>
        <w:gridCol w:w="3457"/>
        <w:gridCol w:w="1492"/>
        <w:gridCol w:w="2989"/>
      </w:tblGrid>
      <w:tr w:rsidR="00DD26AF" w:rsidRPr="00E6285E" w:rsidTr="001326E2">
        <w:tc>
          <w:tcPr>
            <w:tcW w:w="878" w:type="pct"/>
          </w:tcPr>
          <w:p w:rsidR="00DD26AF" w:rsidRPr="00E6285E" w:rsidRDefault="00DD26AF" w:rsidP="001326E2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أسم عضو هيئة التدريس او الهيئة المعاونة</w:t>
            </w:r>
          </w:p>
        </w:tc>
        <w:tc>
          <w:tcPr>
            <w:tcW w:w="1795" w:type="pct"/>
          </w:tcPr>
          <w:p w:rsidR="00DD26AF" w:rsidRPr="00E6285E" w:rsidRDefault="00DD26AF" w:rsidP="001326E2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اسم الدورة</w:t>
            </w:r>
          </w:p>
          <w:p w:rsidR="00DD26AF" w:rsidRPr="00E6285E" w:rsidRDefault="00DD26AF" w:rsidP="001326E2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Title</w:t>
            </w:r>
          </w:p>
          <w:p w:rsidR="00DD26AF" w:rsidRPr="00E6285E" w:rsidRDefault="00DD26AF" w:rsidP="001326E2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5" w:type="pct"/>
          </w:tcPr>
          <w:p w:rsidR="00DD26AF" w:rsidRPr="00E6285E" w:rsidRDefault="00DD26AF" w:rsidP="001326E2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التاريخ</w:t>
            </w:r>
          </w:p>
          <w:p w:rsidR="00DD26AF" w:rsidRPr="00E6285E" w:rsidRDefault="00DD26AF" w:rsidP="001326E2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552" w:type="pct"/>
          </w:tcPr>
          <w:p w:rsidR="00DD26AF" w:rsidRPr="00E6285E" w:rsidRDefault="00DD26AF" w:rsidP="00DD26AF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اجمالى عدد الدورات والندوات والملتقيات والورش التدريبية التي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نظمها</w:t>
            </w: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للقسم</w:t>
            </w:r>
          </w:p>
        </w:tc>
      </w:tr>
      <w:tr w:rsidR="00DD26AF" w:rsidRPr="00E6285E" w:rsidTr="001326E2">
        <w:tc>
          <w:tcPr>
            <w:tcW w:w="878" w:type="pct"/>
          </w:tcPr>
          <w:p w:rsidR="00DD26AF" w:rsidRPr="00BB56DA" w:rsidRDefault="00DD26AF" w:rsidP="001326E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95" w:type="pct"/>
          </w:tcPr>
          <w:p w:rsidR="00DD26AF" w:rsidRPr="00BB56DA" w:rsidRDefault="00DD26AF" w:rsidP="001326E2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75" w:type="pct"/>
          </w:tcPr>
          <w:p w:rsidR="00DD26AF" w:rsidRPr="00BB56DA" w:rsidRDefault="00DD26AF" w:rsidP="001326E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52" w:type="pct"/>
            <w:vMerge w:val="restart"/>
          </w:tcPr>
          <w:p w:rsidR="00DD26AF" w:rsidRDefault="00DD26AF" w:rsidP="001326E2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D26AF" w:rsidRPr="00E6285E" w:rsidRDefault="00DD26AF" w:rsidP="002F7B5E">
            <w:pPr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DD26AF" w:rsidRPr="00E6285E" w:rsidTr="002F7B5E">
        <w:trPr>
          <w:trHeight w:val="386"/>
        </w:trPr>
        <w:tc>
          <w:tcPr>
            <w:tcW w:w="878" w:type="pct"/>
          </w:tcPr>
          <w:p w:rsidR="00DD26AF" w:rsidRPr="00BB56DA" w:rsidRDefault="00DD26AF" w:rsidP="001326E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95" w:type="pct"/>
          </w:tcPr>
          <w:p w:rsidR="00DD26AF" w:rsidRPr="00BB56DA" w:rsidRDefault="00DD26AF" w:rsidP="001326E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75" w:type="pct"/>
          </w:tcPr>
          <w:p w:rsidR="00DD26AF" w:rsidRPr="00BB56DA" w:rsidRDefault="00DD26AF" w:rsidP="001326E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52" w:type="pct"/>
            <w:vMerge/>
          </w:tcPr>
          <w:p w:rsidR="00DD26AF" w:rsidRPr="00E6285E" w:rsidRDefault="00DD26AF" w:rsidP="001326E2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8043E3" w:rsidRPr="00575E18" w:rsidRDefault="00B17175" w:rsidP="00575E18">
      <w:pPr>
        <w:pStyle w:val="ListParagraph"/>
        <w:numPr>
          <w:ilvl w:val="0"/>
          <w:numId w:val="16"/>
        </w:numPr>
        <w:spacing w:before="24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575E1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>الرسائل العلمية التى تمت اجازتها (من الداخل او الخارج)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979"/>
        <w:gridCol w:w="4506"/>
        <w:gridCol w:w="1440"/>
        <w:gridCol w:w="1704"/>
      </w:tblGrid>
      <w:tr w:rsidR="008043E3" w:rsidRPr="00E6285E" w:rsidTr="002F7B5E">
        <w:tc>
          <w:tcPr>
            <w:tcW w:w="1027" w:type="pct"/>
          </w:tcPr>
          <w:p w:rsidR="008043E3" w:rsidRPr="00E6285E" w:rsidRDefault="008043E3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أسم </w:t>
            </w:r>
            <w:r w:rsidR="00AA0F78"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عضو </w:t>
            </w:r>
          </w:p>
        </w:tc>
        <w:tc>
          <w:tcPr>
            <w:tcW w:w="2340" w:type="pct"/>
          </w:tcPr>
          <w:p w:rsidR="008043E3" w:rsidRPr="00E6285E" w:rsidRDefault="008043E3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عنوان الرسالة</w:t>
            </w:r>
          </w:p>
          <w:p w:rsidR="008043E3" w:rsidRPr="00E6285E" w:rsidRDefault="008043E3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Title</w:t>
            </w:r>
          </w:p>
          <w:p w:rsidR="008043E3" w:rsidRPr="00E6285E" w:rsidRDefault="008043E3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8043E3" w:rsidRPr="00E6285E" w:rsidRDefault="008043E3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التاريخ</w:t>
            </w:r>
          </w:p>
          <w:p w:rsidR="008043E3" w:rsidRPr="00E6285E" w:rsidRDefault="008043E3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885" w:type="pct"/>
          </w:tcPr>
          <w:p w:rsidR="008043E3" w:rsidRPr="00E6285E" w:rsidRDefault="008043E3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اجمالى عدد الرسائل التي تمت اجازتها للقسم</w:t>
            </w:r>
          </w:p>
        </w:tc>
      </w:tr>
      <w:tr w:rsidR="00047C8A" w:rsidRPr="00E6285E" w:rsidTr="002F7B5E">
        <w:trPr>
          <w:trHeight w:val="76"/>
        </w:trPr>
        <w:tc>
          <w:tcPr>
            <w:tcW w:w="1027" w:type="pct"/>
            <w:vMerge w:val="restart"/>
          </w:tcPr>
          <w:p w:rsidR="00047C8A" w:rsidRPr="00BB56DA" w:rsidRDefault="00047C8A" w:rsidP="000560CC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2340" w:type="pct"/>
          </w:tcPr>
          <w:p w:rsidR="00047C8A" w:rsidRPr="00BB56DA" w:rsidRDefault="00047C8A" w:rsidP="009D5C0B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047C8A" w:rsidRPr="00E6285E" w:rsidRDefault="00047C8A" w:rsidP="000560C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85" w:type="pct"/>
            <w:vMerge w:val="restart"/>
          </w:tcPr>
          <w:p w:rsidR="00047C8A" w:rsidRPr="00E6285E" w:rsidRDefault="00047C8A" w:rsidP="000A6013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047C8A" w:rsidRPr="00E6285E" w:rsidTr="002F7B5E">
        <w:trPr>
          <w:trHeight w:val="75"/>
        </w:trPr>
        <w:tc>
          <w:tcPr>
            <w:tcW w:w="1027" w:type="pct"/>
            <w:vMerge/>
          </w:tcPr>
          <w:p w:rsidR="00047C8A" w:rsidRPr="00BB56DA" w:rsidRDefault="00047C8A" w:rsidP="000560CC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2340" w:type="pct"/>
          </w:tcPr>
          <w:p w:rsidR="00047C8A" w:rsidRPr="00BB56DA" w:rsidRDefault="00047C8A" w:rsidP="000560CC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047C8A" w:rsidRPr="00E6285E" w:rsidRDefault="00047C8A" w:rsidP="000560C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047C8A" w:rsidRPr="00E6285E" w:rsidRDefault="00047C8A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07B4D" w:rsidRPr="00575E18" w:rsidRDefault="00D07B4D" w:rsidP="00575E18">
      <w:pPr>
        <w:pStyle w:val="ListParagraph"/>
        <w:numPr>
          <w:ilvl w:val="0"/>
          <w:numId w:val="16"/>
        </w:numPr>
        <w:spacing w:before="24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575E1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lastRenderedPageBreak/>
        <w:t>المشاريع البحثية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408"/>
        <w:gridCol w:w="3239"/>
        <w:gridCol w:w="1575"/>
        <w:gridCol w:w="2407"/>
      </w:tblGrid>
      <w:tr w:rsidR="00E6285E" w:rsidRPr="00E6285E" w:rsidTr="00907E5A">
        <w:tc>
          <w:tcPr>
            <w:tcW w:w="1250" w:type="pct"/>
          </w:tcPr>
          <w:p w:rsidR="00E6285E" w:rsidRPr="00E6285E" w:rsidRDefault="00E6285E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اسم الباحث</w:t>
            </w:r>
          </w:p>
        </w:tc>
        <w:tc>
          <w:tcPr>
            <w:tcW w:w="1682" w:type="pct"/>
          </w:tcPr>
          <w:p w:rsidR="00E6285E" w:rsidRPr="00E6285E" w:rsidRDefault="00E6285E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الجامعة</w:t>
            </w:r>
          </w:p>
        </w:tc>
        <w:tc>
          <w:tcPr>
            <w:tcW w:w="818" w:type="pct"/>
          </w:tcPr>
          <w:p w:rsidR="00E6285E" w:rsidRPr="00E6285E" w:rsidRDefault="00E6285E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التاريخ</w:t>
            </w:r>
          </w:p>
        </w:tc>
        <w:tc>
          <w:tcPr>
            <w:tcW w:w="1250" w:type="pct"/>
          </w:tcPr>
          <w:p w:rsidR="00E6285E" w:rsidRPr="00E6285E" w:rsidRDefault="00E6285E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إجمالى المشاريع للقسم </w:t>
            </w:r>
          </w:p>
        </w:tc>
      </w:tr>
      <w:tr w:rsidR="00051A52" w:rsidRPr="00E6285E" w:rsidTr="00907E5A">
        <w:tc>
          <w:tcPr>
            <w:tcW w:w="1250" w:type="pct"/>
          </w:tcPr>
          <w:p w:rsidR="00051A52" w:rsidRPr="00E6285E" w:rsidRDefault="00051A52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82" w:type="pct"/>
          </w:tcPr>
          <w:p w:rsidR="00051A52" w:rsidRPr="00E6285E" w:rsidRDefault="00051A52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051A52" w:rsidRPr="00E6285E" w:rsidRDefault="00051A52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</w:tcPr>
          <w:p w:rsidR="00051A52" w:rsidRPr="00E6285E" w:rsidRDefault="00051A52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:rsidR="00051A52" w:rsidRPr="00E6285E" w:rsidRDefault="00051A52" w:rsidP="00E628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07B4D" w:rsidRPr="00575E18" w:rsidRDefault="00D07B4D" w:rsidP="00575E18">
      <w:pPr>
        <w:pStyle w:val="ListParagraph"/>
        <w:numPr>
          <w:ilvl w:val="0"/>
          <w:numId w:val="16"/>
        </w:numPr>
        <w:spacing w:before="24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575E1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>المؤتمرات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408"/>
        <w:gridCol w:w="3239"/>
        <w:gridCol w:w="1575"/>
        <w:gridCol w:w="2407"/>
      </w:tblGrid>
      <w:tr w:rsidR="00456F4A" w:rsidRPr="00E6285E" w:rsidTr="000773C3">
        <w:tc>
          <w:tcPr>
            <w:tcW w:w="1250" w:type="pct"/>
          </w:tcPr>
          <w:p w:rsidR="00456F4A" w:rsidRPr="00E6285E" w:rsidRDefault="00456F4A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أسم عضو هيئة التدريس او الهيئة المعاونة</w:t>
            </w:r>
          </w:p>
        </w:tc>
        <w:tc>
          <w:tcPr>
            <w:tcW w:w="1682" w:type="pct"/>
          </w:tcPr>
          <w:p w:rsidR="00456F4A" w:rsidRPr="00E6285E" w:rsidRDefault="00456F4A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الجهة </w:t>
            </w:r>
            <w:r w:rsidR="00861A4C"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الراعية</w:t>
            </w:r>
          </w:p>
          <w:p w:rsidR="00456F4A" w:rsidRPr="00E6285E" w:rsidRDefault="00456F4A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</w:tcPr>
          <w:p w:rsidR="00456F4A" w:rsidRPr="00E6285E" w:rsidRDefault="00456F4A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التاريخ</w:t>
            </w:r>
          </w:p>
          <w:p w:rsidR="00456F4A" w:rsidRPr="00E6285E" w:rsidRDefault="00456F4A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250" w:type="pct"/>
          </w:tcPr>
          <w:p w:rsidR="00456F4A" w:rsidRPr="00E6285E" w:rsidRDefault="00456F4A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اجمالى عدد </w:t>
            </w:r>
            <w:r w:rsidR="00861A4C"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المؤتمرات</w:t>
            </w: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للقسم</w:t>
            </w:r>
          </w:p>
        </w:tc>
      </w:tr>
      <w:tr w:rsidR="00E6285E" w:rsidRPr="00E6285E" w:rsidTr="000773C3">
        <w:tc>
          <w:tcPr>
            <w:tcW w:w="1250" w:type="pct"/>
          </w:tcPr>
          <w:p w:rsidR="00E6285E" w:rsidRPr="00E6285E" w:rsidRDefault="00E6285E" w:rsidP="00E628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--</w:t>
            </w:r>
          </w:p>
        </w:tc>
        <w:tc>
          <w:tcPr>
            <w:tcW w:w="1682" w:type="pct"/>
          </w:tcPr>
          <w:p w:rsidR="00E6285E" w:rsidRPr="00E6285E" w:rsidRDefault="00E6285E" w:rsidP="00E628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--</w:t>
            </w:r>
          </w:p>
        </w:tc>
        <w:tc>
          <w:tcPr>
            <w:tcW w:w="818" w:type="pct"/>
          </w:tcPr>
          <w:p w:rsidR="00E6285E" w:rsidRPr="00E6285E" w:rsidRDefault="00E6285E" w:rsidP="00E628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--</w:t>
            </w:r>
          </w:p>
        </w:tc>
        <w:tc>
          <w:tcPr>
            <w:tcW w:w="1250" w:type="pct"/>
          </w:tcPr>
          <w:p w:rsidR="00E6285E" w:rsidRPr="00E6285E" w:rsidRDefault="00E6285E" w:rsidP="00E628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--</w:t>
            </w:r>
          </w:p>
        </w:tc>
      </w:tr>
    </w:tbl>
    <w:p w:rsidR="00D07B4D" w:rsidRPr="00575E18" w:rsidRDefault="00D07B4D" w:rsidP="00575E18">
      <w:pPr>
        <w:pStyle w:val="ListParagraph"/>
        <w:numPr>
          <w:ilvl w:val="0"/>
          <w:numId w:val="16"/>
        </w:numPr>
        <w:spacing w:before="24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575E1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>البعثات والمهام العلمية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408"/>
        <w:gridCol w:w="3239"/>
        <w:gridCol w:w="1575"/>
        <w:gridCol w:w="2407"/>
      </w:tblGrid>
      <w:tr w:rsidR="006A4D9E" w:rsidRPr="00E6285E" w:rsidTr="000773C3">
        <w:tc>
          <w:tcPr>
            <w:tcW w:w="1250" w:type="pct"/>
          </w:tcPr>
          <w:p w:rsidR="006A4D9E" w:rsidRPr="00E6285E" w:rsidRDefault="006A4D9E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أسم عضو هيئة التدريس او الهيئة المعاونة</w:t>
            </w:r>
          </w:p>
        </w:tc>
        <w:tc>
          <w:tcPr>
            <w:tcW w:w="1682" w:type="pct"/>
          </w:tcPr>
          <w:p w:rsidR="006A4D9E" w:rsidRPr="00E6285E" w:rsidRDefault="006A4D9E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الجهة الراعية</w:t>
            </w:r>
          </w:p>
          <w:p w:rsidR="006A4D9E" w:rsidRPr="00E6285E" w:rsidRDefault="006A4D9E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</w:tcPr>
          <w:p w:rsidR="006A4D9E" w:rsidRPr="00E6285E" w:rsidRDefault="006A4D9E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التاريخ</w:t>
            </w:r>
          </w:p>
          <w:p w:rsidR="006A4D9E" w:rsidRPr="00E6285E" w:rsidRDefault="006A4D9E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250" w:type="pct"/>
          </w:tcPr>
          <w:p w:rsidR="006A4D9E" w:rsidRPr="00E6285E" w:rsidRDefault="006A4D9E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اجمالى عدد البعثات والمهام العلمية</w:t>
            </w:r>
            <w:r w:rsidR="0002692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للقسم</w:t>
            </w:r>
          </w:p>
        </w:tc>
      </w:tr>
      <w:tr w:rsidR="00E6285E" w:rsidRPr="00E6285E" w:rsidTr="000773C3">
        <w:tc>
          <w:tcPr>
            <w:tcW w:w="1250" w:type="pct"/>
          </w:tcPr>
          <w:p w:rsidR="005F4EB0" w:rsidRPr="005F4EB0" w:rsidRDefault="005F4EB0" w:rsidP="005F4EB0">
            <w:pPr>
              <w:rPr>
                <w:b/>
                <w:bCs/>
                <w:rtl/>
              </w:rPr>
            </w:pPr>
          </w:p>
        </w:tc>
        <w:tc>
          <w:tcPr>
            <w:tcW w:w="1682" w:type="pct"/>
          </w:tcPr>
          <w:p w:rsidR="005F4EB0" w:rsidRPr="00E6285E" w:rsidRDefault="005F4EB0" w:rsidP="005F4EB0">
            <w:pPr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18" w:type="pct"/>
          </w:tcPr>
          <w:p w:rsidR="00947AB1" w:rsidRPr="00E6285E" w:rsidRDefault="00947AB1" w:rsidP="005F4EB0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E6285E" w:rsidRPr="00E6285E" w:rsidRDefault="00E6285E" w:rsidP="00E628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B46AF1" w:rsidRPr="00575E18" w:rsidRDefault="00B46AF1" w:rsidP="00575E18">
      <w:pPr>
        <w:pStyle w:val="ListParagraph"/>
        <w:numPr>
          <w:ilvl w:val="0"/>
          <w:numId w:val="16"/>
        </w:numPr>
        <w:spacing w:before="24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575E1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>براءات الاختراع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07"/>
        <w:gridCol w:w="2425"/>
        <w:gridCol w:w="2425"/>
        <w:gridCol w:w="1179"/>
        <w:gridCol w:w="1793"/>
      </w:tblGrid>
      <w:tr w:rsidR="00FD18F3" w:rsidRPr="00E6285E" w:rsidTr="00E6285E">
        <w:tc>
          <w:tcPr>
            <w:tcW w:w="939" w:type="pct"/>
          </w:tcPr>
          <w:p w:rsidR="00FD18F3" w:rsidRPr="00E6285E" w:rsidRDefault="00FD18F3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أسم عضو هيئة التدريس او الهيئة المعاونة</w:t>
            </w:r>
          </w:p>
        </w:tc>
        <w:tc>
          <w:tcPr>
            <w:tcW w:w="1259" w:type="pct"/>
          </w:tcPr>
          <w:p w:rsidR="00FD18F3" w:rsidRPr="00E6285E" w:rsidRDefault="00FD18F3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العنوان </w:t>
            </w:r>
          </w:p>
          <w:p w:rsidR="00FD18F3" w:rsidRPr="00E6285E" w:rsidRDefault="00FD18F3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SA"/>
              </w:rPr>
              <w:t>Title</w:t>
            </w:r>
          </w:p>
          <w:p w:rsidR="00FD18F3" w:rsidRPr="00E6285E" w:rsidRDefault="00FD18F3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1259" w:type="pct"/>
          </w:tcPr>
          <w:p w:rsidR="00FD18F3" w:rsidRPr="00E6285E" w:rsidRDefault="00FD18F3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الجهة </w:t>
            </w:r>
          </w:p>
          <w:p w:rsidR="00FD18F3" w:rsidRPr="00E6285E" w:rsidRDefault="00FD18F3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pct"/>
          </w:tcPr>
          <w:p w:rsidR="00FD18F3" w:rsidRPr="00E6285E" w:rsidRDefault="00FD18F3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التاريخ</w:t>
            </w:r>
          </w:p>
          <w:p w:rsidR="00FD18F3" w:rsidRPr="00E6285E" w:rsidRDefault="00FD18F3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932" w:type="pct"/>
          </w:tcPr>
          <w:p w:rsidR="00FD18F3" w:rsidRPr="00E6285E" w:rsidRDefault="00FD18F3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اجمالى عدد براءات الاختراع</w:t>
            </w:r>
            <w:r w:rsidR="00575E1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للقسم</w:t>
            </w:r>
          </w:p>
        </w:tc>
      </w:tr>
      <w:tr w:rsidR="00E6285E" w:rsidRPr="00E6285E" w:rsidTr="00E6285E">
        <w:tc>
          <w:tcPr>
            <w:tcW w:w="939" w:type="pct"/>
          </w:tcPr>
          <w:p w:rsidR="00E6285E" w:rsidRPr="00E6285E" w:rsidRDefault="00E6285E" w:rsidP="00E628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--</w:t>
            </w:r>
          </w:p>
        </w:tc>
        <w:tc>
          <w:tcPr>
            <w:tcW w:w="1259" w:type="pct"/>
          </w:tcPr>
          <w:p w:rsidR="00E6285E" w:rsidRPr="00E6285E" w:rsidRDefault="00E6285E" w:rsidP="00E628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--</w:t>
            </w:r>
          </w:p>
        </w:tc>
        <w:tc>
          <w:tcPr>
            <w:tcW w:w="1259" w:type="pct"/>
          </w:tcPr>
          <w:p w:rsidR="00E6285E" w:rsidRPr="00E6285E" w:rsidRDefault="00E6285E" w:rsidP="00E628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--</w:t>
            </w:r>
          </w:p>
        </w:tc>
        <w:tc>
          <w:tcPr>
            <w:tcW w:w="612" w:type="pct"/>
          </w:tcPr>
          <w:p w:rsidR="00E6285E" w:rsidRPr="00E6285E" w:rsidRDefault="00E6285E" w:rsidP="00E628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--</w:t>
            </w:r>
          </w:p>
        </w:tc>
        <w:tc>
          <w:tcPr>
            <w:tcW w:w="932" w:type="pct"/>
          </w:tcPr>
          <w:p w:rsidR="00E6285E" w:rsidRPr="00E6285E" w:rsidRDefault="00E6285E" w:rsidP="00E628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--</w:t>
            </w:r>
          </w:p>
        </w:tc>
      </w:tr>
    </w:tbl>
    <w:p w:rsidR="002C0F0A" w:rsidRPr="00575E18" w:rsidRDefault="002C0F0A" w:rsidP="00575E18">
      <w:pPr>
        <w:pStyle w:val="ListParagraph"/>
        <w:numPr>
          <w:ilvl w:val="0"/>
          <w:numId w:val="16"/>
        </w:numPr>
        <w:spacing w:before="24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575E1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>الجوائزوالمنح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09"/>
        <w:gridCol w:w="2425"/>
        <w:gridCol w:w="2425"/>
        <w:gridCol w:w="1179"/>
        <w:gridCol w:w="1791"/>
      </w:tblGrid>
      <w:tr w:rsidR="008A0C17" w:rsidRPr="00E6285E" w:rsidTr="000560CC">
        <w:tc>
          <w:tcPr>
            <w:tcW w:w="940" w:type="pct"/>
          </w:tcPr>
          <w:p w:rsidR="008A0C17" w:rsidRPr="00E6285E" w:rsidRDefault="008A0C17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أسم عضو هيئة التدريس او الهيئة المعاونة</w:t>
            </w:r>
          </w:p>
        </w:tc>
        <w:tc>
          <w:tcPr>
            <w:tcW w:w="1259" w:type="pct"/>
          </w:tcPr>
          <w:p w:rsidR="008A0C17" w:rsidRPr="00E6285E" w:rsidRDefault="008A0C17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العنوان </w:t>
            </w:r>
          </w:p>
          <w:p w:rsidR="008A0C17" w:rsidRPr="00E6285E" w:rsidRDefault="008A0C17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SA"/>
              </w:rPr>
              <w:t>Title</w:t>
            </w:r>
          </w:p>
          <w:p w:rsidR="008A0C17" w:rsidRPr="00E6285E" w:rsidRDefault="008A0C17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1259" w:type="pct"/>
          </w:tcPr>
          <w:p w:rsidR="008A0C17" w:rsidRPr="00E6285E" w:rsidRDefault="008A0C17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الجهة </w:t>
            </w:r>
          </w:p>
          <w:p w:rsidR="008A0C17" w:rsidRPr="00E6285E" w:rsidRDefault="008A0C17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2" w:type="pct"/>
          </w:tcPr>
          <w:p w:rsidR="008A0C17" w:rsidRPr="00E6285E" w:rsidRDefault="008A0C17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التاريخ</w:t>
            </w:r>
          </w:p>
          <w:p w:rsidR="008A0C17" w:rsidRPr="00E6285E" w:rsidRDefault="008A0C17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931" w:type="pct"/>
          </w:tcPr>
          <w:p w:rsidR="008A0C17" w:rsidRPr="00E6285E" w:rsidRDefault="008A0C17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اجمالى عدد الجوائزللقسم</w:t>
            </w:r>
          </w:p>
        </w:tc>
      </w:tr>
      <w:tr w:rsidR="000560CC" w:rsidRPr="00E6285E" w:rsidTr="000560CC">
        <w:tc>
          <w:tcPr>
            <w:tcW w:w="940" w:type="pct"/>
          </w:tcPr>
          <w:p w:rsidR="000560CC" w:rsidRPr="00E6285E" w:rsidRDefault="000560CC" w:rsidP="000560C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59" w:type="pct"/>
          </w:tcPr>
          <w:p w:rsidR="000560CC" w:rsidRPr="00E6285E" w:rsidRDefault="000560CC" w:rsidP="000560C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59" w:type="pct"/>
          </w:tcPr>
          <w:p w:rsidR="000560CC" w:rsidRPr="00E6285E" w:rsidRDefault="000560CC" w:rsidP="000560C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2" w:type="pct"/>
          </w:tcPr>
          <w:p w:rsidR="000560CC" w:rsidRPr="00E6285E" w:rsidRDefault="000560CC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31" w:type="pct"/>
          </w:tcPr>
          <w:p w:rsidR="000560CC" w:rsidRPr="00E6285E" w:rsidRDefault="000560CC" w:rsidP="00E6285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2C0F0A" w:rsidRPr="00575E18" w:rsidRDefault="002C0F0A" w:rsidP="00575E18">
      <w:pPr>
        <w:pStyle w:val="ListParagraph"/>
        <w:numPr>
          <w:ilvl w:val="0"/>
          <w:numId w:val="16"/>
        </w:numPr>
        <w:spacing w:before="24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575E1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 xml:space="preserve"> بحوث تم تحكيمها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432"/>
        <w:gridCol w:w="4362"/>
        <w:gridCol w:w="992"/>
        <w:gridCol w:w="1843"/>
      </w:tblGrid>
      <w:tr w:rsidR="00D35873" w:rsidRPr="00E6285E" w:rsidTr="00BB56DA">
        <w:tc>
          <w:tcPr>
            <w:tcW w:w="1263" w:type="pct"/>
          </w:tcPr>
          <w:p w:rsidR="00A839D7" w:rsidRPr="00E6285E" w:rsidRDefault="00A839D7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أسم عضو هيئة التدريس</w:t>
            </w:r>
          </w:p>
        </w:tc>
        <w:tc>
          <w:tcPr>
            <w:tcW w:w="2265" w:type="pct"/>
          </w:tcPr>
          <w:p w:rsidR="00A839D7" w:rsidRPr="00E6285E" w:rsidRDefault="00A839D7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العنوان </w:t>
            </w:r>
          </w:p>
          <w:p w:rsidR="00A839D7" w:rsidRPr="00E6285E" w:rsidRDefault="00A839D7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SA"/>
              </w:rPr>
              <w:t>Title</w:t>
            </w:r>
          </w:p>
          <w:p w:rsidR="00A839D7" w:rsidRPr="00E6285E" w:rsidRDefault="00A839D7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515" w:type="pct"/>
          </w:tcPr>
          <w:p w:rsidR="00A839D7" w:rsidRPr="00E6285E" w:rsidRDefault="00A839D7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التاريخ</w:t>
            </w:r>
          </w:p>
          <w:p w:rsidR="00A839D7" w:rsidRPr="00E6285E" w:rsidRDefault="00A839D7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957" w:type="pct"/>
          </w:tcPr>
          <w:p w:rsidR="00A839D7" w:rsidRPr="00E6285E" w:rsidRDefault="00A839D7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اجمالى عدد بحوث التى تم تحكيمها</w:t>
            </w:r>
            <w:r w:rsidR="00BB56D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628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للقسم</w:t>
            </w:r>
          </w:p>
        </w:tc>
      </w:tr>
      <w:tr w:rsidR="000560CC" w:rsidRPr="00E6285E" w:rsidTr="00575E18">
        <w:trPr>
          <w:trHeight w:val="566"/>
        </w:trPr>
        <w:tc>
          <w:tcPr>
            <w:tcW w:w="1263" w:type="pct"/>
          </w:tcPr>
          <w:p w:rsidR="000560CC" w:rsidRPr="00E6285E" w:rsidRDefault="000560CC" w:rsidP="000560CC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5" w:type="pct"/>
          </w:tcPr>
          <w:p w:rsidR="000560CC" w:rsidRPr="00E6285E" w:rsidRDefault="000560CC" w:rsidP="000560CC">
            <w:pPr>
              <w:bidi w:val="0"/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</w:tcPr>
          <w:p w:rsidR="000560CC" w:rsidRPr="00E6285E" w:rsidRDefault="000560CC" w:rsidP="000560CC">
            <w:pPr>
              <w:bidi w:val="0"/>
              <w:contextualSpacing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pct"/>
          </w:tcPr>
          <w:p w:rsidR="000560CC" w:rsidRPr="00E6285E" w:rsidRDefault="000560CC" w:rsidP="00575E1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152515" w:rsidRPr="00936ED3" w:rsidRDefault="00726BED" w:rsidP="00936ED3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936ED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سابعا: خطط التحسين بالقسم:</w:t>
      </w:r>
    </w:p>
    <w:p w:rsidR="00726BED" w:rsidRDefault="00726BED" w:rsidP="000560CC">
      <w:pPr>
        <w:spacing w:before="24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----------------------------------------------------------------------------------------------------------------- </w:t>
      </w:r>
    </w:p>
    <w:p w:rsidR="00726BED" w:rsidRPr="00E6285E" w:rsidRDefault="00726BED" w:rsidP="000560CC">
      <w:pPr>
        <w:spacing w:before="24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-----------------------------------------------------------------------------------------------------------------</w:t>
      </w:r>
    </w:p>
    <w:p w:rsidR="00437DED" w:rsidRDefault="000D4147" w:rsidP="000560CC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6285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</w:t>
      </w:r>
      <w:r w:rsidR="00E6285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ab/>
      </w:r>
      <w:r w:rsidR="00E6285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ab/>
      </w:r>
      <w:r w:rsidR="00E6285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ab/>
      </w:r>
      <w:r w:rsidR="00E6285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ab/>
      </w:r>
      <w:r w:rsidR="00E6285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ab/>
      </w:r>
      <w:r w:rsidRPr="00E6285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رئيس القسم</w:t>
      </w:r>
    </w:p>
    <w:p w:rsidR="00BB56DA" w:rsidRDefault="00BB56DA" w:rsidP="000560CC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E6285E" w:rsidRDefault="00E6285E" w:rsidP="000560CC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E6285E" w:rsidRPr="00E6285E" w:rsidRDefault="00E6285E" w:rsidP="00575E18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ab/>
      </w:r>
      <w:r w:rsidR="00575E1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--------------------------</w:t>
      </w:r>
      <w:r w:rsidR="00047C8A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</w:p>
    <w:sectPr w:rsidR="00E6285E" w:rsidRPr="00E6285E" w:rsidSect="000773C3">
      <w:headerReference w:type="default" r:id="rId7"/>
      <w:footerReference w:type="default" r:id="rId8"/>
      <w:pgSz w:w="11907" w:h="16443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BE" w:rsidRDefault="00734FBE" w:rsidP="00FE7BD5">
      <w:r>
        <w:separator/>
      </w:r>
    </w:p>
  </w:endnote>
  <w:endnote w:type="continuationSeparator" w:id="0">
    <w:p w:rsidR="00734FBE" w:rsidRDefault="00734FBE" w:rsidP="00FE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865068"/>
      <w:docPartObj>
        <w:docPartGallery w:val="Page Numbers (Bottom of Page)"/>
        <w:docPartUnique/>
      </w:docPartObj>
    </w:sdtPr>
    <w:sdtEndPr/>
    <w:sdtContent>
      <w:p w:rsidR="00E6285E" w:rsidRDefault="00556A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232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0773C3" w:rsidRPr="004C70C5" w:rsidRDefault="000773C3" w:rsidP="000773C3">
    <w:pPr>
      <w:bidi w:val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BE" w:rsidRDefault="00734FBE" w:rsidP="00FE7BD5">
      <w:r>
        <w:separator/>
      </w:r>
    </w:p>
  </w:footnote>
  <w:footnote w:type="continuationSeparator" w:id="0">
    <w:p w:rsidR="00734FBE" w:rsidRDefault="00734FBE" w:rsidP="00FE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427"/>
      <w:gridCol w:w="4503"/>
      <w:gridCol w:w="2709"/>
    </w:tblGrid>
    <w:tr w:rsidR="000773C3" w:rsidTr="00BB750F">
      <w:trPr>
        <w:jc w:val="center"/>
      </w:trPr>
      <w:tc>
        <w:tcPr>
          <w:tcW w:w="2450" w:type="dxa"/>
          <w:vAlign w:val="center"/>
        </w:tcPr>
        <w:p w:rsidR="000773C3" w:rsidRPr="00BC0A72" w:rsidRDefault="00E851A3" w:rsidP="000773C3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جامع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بنى س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ويف</w:t>
          </w:r>
        </w:p>
        <w:p w:rsidR="000773C3" w:rsidRPr="00BC0A72" w:rsidRDefault="00E851A3" w:rsidP="000773C3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كلي</w:t>
          </w:r>
          <w:r>
            <w:rPr>
              <w:rFonts w:cs="MCS Taybah S_U normal." w:hint="cs"/>
              <w:sz w:val="28"/>
              <w:szCs w:val="28"/>
              <w:rtl/>
            </w:rPr>
            <w:t>ــــ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الصيدل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</w:t>
          </w:r>
        </w:p>
        <w:p w:rsidR="000773C3" w:rsidRPr="00BC0A72" w:rsidRDefault="00BB750F" w:rsidP="00BB750F">
          <w:pPr>
            <w:jc w:val="center"/>
            <w:rPr>
              <w:rFonts w:cs="MCS Taybah S_U normal."/>
              <w:sz w:val="28"/>
              <w:szCs w:val="28"/>
              <w:rtl/>
            </w:rPr>
          </w:pPr>
          <w:r>
            <w:rPr>
              <w:rFonts w:cs="MCS Taybah S_U normal." w:hint="cs"/>
              <w:sz w:val="28"/>
              <w:szCs w:val="28"/>
              <w:rtl/>
            </w:rPr>
            <w:t>وحدة ضمان الجودة</w:t>
          </w:r>
        </w:p>
      </w:tc>
      <w:tc>
        <w:tcPr>
          <w:tcW w:w="4536" w:type="dxa"/>
        </w:tcPr>
        <w:p w:rsidR="000773C3" w:rsidRDefault="0080468E" w:rsidP="000773C3">
          <w:pPr>
            <w:jc w:val="center"/>
            <w:rPr>
              <w:rtl/>
            </w:rPr>
          </w:pPr>
          <w:r>
            <w:rPr>
              <w:noProof/>
              <w:rtl/>
              <w:lang w:eastAsia="en-US" w:bidi="ar-SA"/>
            </w:rPr>
            <w:drawing>
              <wp:inline distT="0" distB="0" distL="0" distR="0">
                <wp:extent cx="1507067" cy="930948"/>
                <wp:effectExtent l="0" t="0" r="0" b="2540"/>
                <wp:docPr id="2" name="Picture 2" descr="C:\Users\Admin\Desktop\10393162_10152719185957562_4571491147179344441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10393162_10152719185957562_4571491147179344441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166" cy="934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4" w:type="dxa"/>
          <w:vAlign w:val="center"/>
        </w:tcPr>
        <w:p w:rsidR="000773C3" w:rsidRPr="009B0E92" w:rsidRDefault="00E851A3" w:rsidP="000773C3">
          <w:pPr>
            <w:bidi w:val="0"/>
            <w:jc w:val="center"/>
            <w:rPr>
              <w:b/>
              <w:bCs/>
              <w:sz w:val="24"/>
              <w:szCs w:val="24"/>
            </w:rPr>
          </w:pPr>
          <w:r w:rsidRPr="00BB750F">
            <w:rPr>
              <w:b/>
              <w:bCs/>
              <w:sz w:val="24"/>
              <w:szCs w:val="24"/>
            </w:rPr>
            <w:t>Beni-Suef</w:t>
          </w:r>
          <w:r w:rsidR="00F24A0F">
            <w:rPr>
              <w:b/>
              <w:bCs/>
              <w:sz w:val="24"/>
              <w:szCs w:val="24"/>
            </w:rPr>
            <w:t xml:space="preserve"> </w:t>
          </w:r>
          <w:r w:rsidRPr="00BB750F">
            <w:rPr>
              <w:b/>
              <w:bCs/>
              <w:sz w:val="24"/>
              <w:szCs w:val="24"/>
            </w:rPr>
            <w:t>University</w:t>
          </w:r>
        </w:p>
        <w:p w:rsidR="000773C3" w:rsidRPr="009B0E92" w:rsidRDefault="00E851A3" w:rsidP="000773C3">
          <w:pPr>
            <w:bidi w:val="0"/>
            <w:jc w:val="center"/>
            <w:rPr>
              <w:b/>
              <w:bCs/>
              <w:sz w:val="24"/>
              <w:szCs w:val="24"/>
            </w:rPr>
          </w:pPr>
          <w:r w:rsidRPr="009B0E92">
            <w:rPr>
              <w:b/>
              <w:bCs/>
              <w:sz w:val="24"/>
              <w:szCs w:val="24"/>
            </w:rPr>
            <w:t>Faculty of Pharmacy</w:t>
          </w:r>
        </w:p>
        <w:p w:rsidR="000773C3" w:rsidRPr="00BB750F" w:rsidRDefault="00BB750F" w:rsidP="000773C3">
          <w:pPr>
            <w:bidi w:val="0"/>
            <w:jc w:val="center"/>
            <w:rPr>
              <w:b/>
              <w:bCs/>
              <w:sz w:val="24"/>
              <w:szCs w:val="24"/>
              <w:rtl/>
            </w:rPr>
          </w:pPr>
          <w:r w:rsidRPr="00BB750F">
            <w:rPr>
              <w:b/>
              <w:bCs/>
              <w:sz w:val="24"/>
              <w:szCs w:val="24"/>
            </w:rPr>
            <w:t>Quality Assurance Unit</w:t>
          </w:r>
        </w:p>
      </w:tc>
    </w:tr>
  </w:tbl>
  <w:p w:rsidR="000773C3" w:rsidRPr="004C70C5" w:rsidRDefault="000773C3" w:rsidP="000773C3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3F4"/>
    <w:multiLevelType w:val="hybridMultilevel"/>
    <w:tmpl w:val="B1C44C54"/>
    <w:lvl w:ilvl="0" w:tplc="CAD846CA">
      <w:start w:val="1"/>
      <w:numFmt w:val="decimal"/>
      <w:lvlText w:val="%1)"/>
      <w:lvlJc w:val="left"/>
      <w:pPr>
        <w:ind w:left="-12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1" w15:restartNumberingAfterBreak="0">
    <w:nsid w:val="06B46A77"/>
    <w:multiLevelType w:val="hybridMultilevel"/>
    <w:tmpl w:val="A6B26858"/>
    <w:lvl w:ilvl="0" w:tplc="964EA7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55B3D"/>
    <w:multiLevelType w:val="hybridMultilevel"/>
    <w:tmpl w:val="8BF813D2"/>
    <w:lvl w:ilvl="0" w:tplc="26362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33BC"/>
    <w:multiLevelType w:val="hybridMultilevel"/>
    <w:tmpl w:val="61BE46FC"/>
    <w:lvl w:ilvl="0" w:tplc="EC36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3A7C"/>
    <w:multiLevelType w:val="hybridMultilevel"/>
    <w:tmpl w:val="13AC0518"/>
    <w:lvl w:ilvl="0" w:tplc="08F01EC0">
      <w:start w:val="1"/>
      <w:numFmt w:val="arabicAlpha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25543CF"/>
    <w:multiLevelType w:val="hybridMultilevel"/>
    <w:tmpl w:val="F5B6E6D8"/>
    <w:lvl w:ilvl="0" w:tplc="F84AB0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41C33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B523618"/>
    <w:multiLevelType w:val="hybridMultilevel"/>
    <w:tmpl w:val="7A30F336"/>
    <w:lvl w:ilvl="0" w:tplc="A9F46DB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BE0B34"/>
    <w:multiLevelType w:val="hybridMultilevel"/>
    <w:tmpl w:val="F45E5EE4"/>
    <w:lvl w:ilvl="0" w:tplc="B462C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F3032"/>
    <w:multiLevelType w:val="hybridMultilevel"/>
    <w:tmpl w:val="E8EA06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CA0DB1"/>
    <w:multiLevelType w:val="hybridMultilevel"/>
    <w:tmpl w:val="28AA76A8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E1EEF"/>
    <w:multiLevelType w:val="hybridMultilevel"/>
    <w:tmpl w:val="4F0CF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B49A3"/>
    <w:multiLevelType w:val="hybridMultilevel"/>
    <w:tmpl w:val="BE0690D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60E280E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5ED719A7"/>
    <w:multiLevelType w:val="hybridMultilevel"/>
    <w:tmpl w:val="2E6C759A"/>
    <w:lvl w:ilvl="0" w:tplc="DA1A980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94D96"/>
    <w:multiLevelType w:val="hybridMultilevel"/>
    <w:tmpl w:val="B854F446"/>
    <w:lvl w:ilvl="0" w:tplc="F8D823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0"/>
  </w:num>
  <w:num w:numId="9">
    <w:abstractNumId w:val="15"/>
  </w:num>
  <w:num w:numId="10">
    <w:abstractNumId w:val="14"/>
  </w:num>
  <w:num w:numId="11">
    <w:abstractNumId w:val="5"/>
  </w:num>
  <w:num w:numId="12">
    <w:abstractNumId w:val="2"/>
  </w:num>
  <w:num w:numId="13">
    <w:abstractNumId w:val="9"/>
  </w:num>
  <w:num w:numId="14">
    <w:abstractNumId w:val="1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ED"/>
    <w:rsid w:val="00006232"/>
    <w:rsid w:val="00026926"/>
    <w:rsid w:val="00031DD7"/>
    <w:rsid w:val="00047C8A"/>
    <w:rsid w:val="00051A52"/>
    <w:rsid w:val="00052934"/>
    <w:rsid w:val="00053316"/>
    <w:rsid w:val="000560CC"/>
    <w:rsid w:val="000773C3"/>
    <w:rsid w:val="000A34BD"/>
    <w:rsid w:val="000A6013"/>
    <w:rsid w:val="000D0936"/>
    <w:rsid w:val="000D4147"/>
    <w:rsid w:val="000E00C9"/>
    <w:rsid w:val="000E254A"/>
    <w:rsid w:val="000F1C9A"/>
    <w:rsid w:val="00126FC9"/>
    <w:rsid w:val="00127EFC"/>
    <w:rsid w:val="00152515"/>
    <w:rsid w:val="00152F5C"/>
    <w:rsid w:val="00173823"/>
    <w:rsid w:val="00195BA2"/>
    <w:rsid w:val="001B35B5"/>
    <w:rsid w:val="001B6F48"/>
    <w:rsid w:val="001C775D"/>
    <w:rsid w:val="001F45AB"/>
    <w:rsid w:val="0021129C"/>
    <w:rsid w:val="00211BCE"/>
    <w:rsid w:val="00264D54"/>
    <w:rsid w:val="002719D1"/>
    <w:rsid w:val="00290A74"/>
    <w:rsid w:val="00293B47"/>
    <w:rsid w:val="00295340"/>
    <w:rsid w:val="0029644F"/>
    <w:rsid w:val="002B5081"/>
    <w:rsid w:val="002C0F0A"/>
    <w:rsid w:val="002D3F09"/>
    <w:rsid w:val="002E32F3"/>
    <w:rsid w:val="002F7B5E"/>
    <w:rsid w:val="003342C7"/>
    <w:rsid w:val="00351ADC"/>
    <w:rsid w:val="003641E2"/>
    <w:rsid w:val="00396C32"/>
    <w:rsid w:val="003A4887"/>
    <w:rsid w:val="003E103E"/>
    <w:rsid w:val="00417DC4"/>
    <w:rsid w:val="00431085"/>
    <w:rsid w:val="00431431"/>
    <w:rsid w:val="00437DED"/>
    <w:rsid w:val="004449C4"/>
    <w:rsid w:val="00454DCA"/>
    <w:rsid w:val="00456F4A"/>
    <w:rsid w:val="004710BA"/>
    <w:rsid w:val="00490B07"/>
    <w:rsid w:val="004B2983"/>
    <w:rsid w:val="004C21E4"/>
    <w:rsid w:val="004E650C"/>
    <w:rsid w:val="0051650B"/>
    <w:rsid w:val="0054178B"/>
    <w:rsid w:val="00556AE9"/>
    <w:rsid w:val="0056560F"/>
    <w:rsid w:val="00574782"/>
    <w:rsid w:val="00575E18"/>
    <w:rsid w:val="00593510"/>
    <w:rsid w:val="005C04AE"/>
    <w:rsid w:val="005C75C9"/>
    <w:rsid w:val="005F2B71"/>
    <w:rsid w:val="005F4EB0"/>
    <w:rsid w:val="00601075"/>
    <w:rsid w:val="00613BAF"/>
    <w:rsid w:val="00617765"/>
    <w:rsid w:val="0064227B"/>
    <w:rsid w:val="00654812"/>
    <w:rsid w:val="006614B6"/>
    <w:rsid w:val="0069593A"/>
    <w:rsid w:val="006A4D9E"/>
    <w:rsid w:val="006A76A5"/>
    <w:rsid w:val="006B47D2"/>
    <w:rsid w:val="006D0145"/>
    <w:rsid w:val="006D5D68"/>
    <w:rsid w:val="006E5EAC"/>
    <w:rsid w:val="00726BED"/>
    <w:rsid w:val="00734FBE"/>
    <w:rsid w:val="00737FDF"/>
    <w:rsid w:val="007626E9"/>
    <w:rsid w:val="00762B21"/>
    <w:rsid w:val="00765F98"/>
    <w:rsid w:val="007720AE"/>
    <w:rsid w:val="00787A0E"/>
    <w:rsid w:val="00793F98"/>
    <w:rsid w:val="00794A06"/>
    <w:rsid w:val="007B1D99"/>
    <w:rsid w:val="007D3EF8"/>
    <w:rsid w:val="007E5E9A"/>
    <w:rsid w:val="008043E3"/>
    <w:rsid w:val="0080468E"/>
    <w:rsid w:val="0082164F"/>
    <w:rsid w:val="0082779C"/>
    <w:rsid w:val="008324EE"/>
    <w:rsid w:val="00861A4C"/>
    <w:rsid w:val="008666B3"/>
    <w:rsid w:val="00890344"/>
    <w:rsid w:val="008A0C17"/>
    <w:rsid w:val="008A404B"/>
    <w:rsid w:val="008B4D37"/>
    <w:rsid w:val="008B692C"/>
    <w:rsid w:val="008D3D99"/>
    <w:rsid w:val="008E1F25"/>
    <w:rsid w:val="008F5F95"/>
    <w:rsid w:val="00907E5A"/>
    <w:rsid w:val="00936ED3"/>
    <w:rsid w:val="00946910"/>
    <w:rsid w:val="00947AB1"/>
    <w:rsid w:val="00996E8C"/>
    <w:rsid w:val="009B6A6B"/>
    <w:rsid w:val="009C7D7D"/>
    <w:rsid w:val="009D5C0B"/>
    <w:rsid w:val="00A24334"/>
    <w:rsid w:val="00A4241F"/>
    <w:rsid w:val="00A5504A"/>
    <w:rsid w:val="00A557FC"/>
    <w:rsid w:val="00A60EAA"/>
    <w:rsid w:val="00A73E94"/>
    <w:rsid w:val="00A839D7"/>
    <w:rsid w:val="00AA0F78"/>
    <w:rsid w:val="00AC02FC"/>
    <w:rsid w:val="00AD7090"/>
    <w:rsid w:val="00AF0F22"/>
    <w:rsid w:val="00AF65C0"/>
    <w:rsid w:val="00B006BE"/>
    <w:rsid w:val="00B17175"/>
    <w:rsid w:val="00B24707"/>
    <w:rsid w:val="00B46AF1"/>
    <w:rsid w:val="00BB56DA"/>
    <w:rsid w:val="00BB750F"/>
    <w:rsid w:val="00BC41ED"/>
    <w:rsid w:val="00C0180A"/>
    <w:rsid w:val="00C54579"/>
    <w:rsid w:val="00C755AB"/>
    <w:rsid w:val="00CB28EB"/>
    <w:rsid w:val="00CC6F14"/>
    <w:rsid w:val="00D020B3"/>
    <w:rsid w:val="00D04E41"/>
    <w:rsid w:val="00D07B4D"/>
    <w:rsid w:val="00D35873"/>
    <w:rsid w:val="00DA19EA"/>
    <w:rsid w:val="00DB26E8"/>
    <w:rsid w:val="00DB6850"/>
    <w:rsid w:val="00DD26AF"/>
    <w:rsid w:val="00E53801"/>
    <w:rsid w:val="00E6285E"/>
    <w:rsid w:val="00E75773"/>
    <w:rsid w:val="00E851A3"/>
    <w:rsid w:val="00EC71DB"/>
    <w:rsid w:val="00EF1FDD"/>
    <w:rsid w:val="00F11832"/>
    <w:rsid w:val="00F13776"/>
    <w:rsid w:val="00F24A0F"/>
    <w:rsid w:val="00F27A8B"/>
    <w:rsid w:val="00F541DB"/>
    <w:rsid w:val="00F56BA5"/>
    <w:rsid w:val="00F67713"/>
    <w:rsid w:val="00F8008E"/>
    <w:rsid w:val="00F82E38"/>
    <w:rsid w:val="00FD18F3"/>
    <w:rsid w:val="00FD34F7"/>
    <w:rsid w:val="00FD682D"/>
    <w:rsid w:val="00FE7BD5"/>
    <w:rsid w:val="00FF4FB9"/>
    <w:rsid w:val="00F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3454EF-848D-48D4-AA6F-14AAA666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F_Naje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1A3"/>
    <w:pPr>
      <w:bidi/>
      <w:spacing w:after="0" w:line="240" w:lineRule="auto"/>
    </w:pPr>
    <w:rPr>
      <w:rFonts w:eastAsia="SimSun" w:cs="Simplified Arabic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51A3"/>
    <w:pPr>
      <w:bidi/>
      <w:spacing w:after="0" w:line="240" w:lineRule="auto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851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51A3"/>
    <w:rPr>
      <w:rFonts w:ascii="Times New Roman" w:eastAsia="SimSun" w:hAnsi="Times New Roman" w:cs="Simplified Arabic"/>
      <w:sz w:val="32"/>
      <w:szCs w:val="32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BB75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50F"/>
    <w:rPr>
      <w:rFonts w:eastAsia="SimSun" w:cs="Simplified Arabic"/>
      <w:lang w:eastAsia="zh-CN" w:bidi="ar-EG"/>
    </w:rPr>
  </w:style>
  <w:style w:type="paragraph" w:styleId="ListParagraph">
    <w:name w:val="List Paragraph"/>
    <w:basedOn w:val="Normal"/>
    <w:uiPriority w:val="34"/>
    <w:qFormat/>
    <w:rsid w:val="00A24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68E"/>
    <w:rPr>
      <w:rFonts w:ascii="Tahoma" w:eastAsia="SimSun" w:hAnsi="Tahoma" w:cs="Tahoma"/>
      <w:sz w:val="16"/>
      <w:szCs w:val="16"/>
      <w:lang w:eastAsia="zh-CN" w:bidi="ar-EG"/>
    </w:rPr>
  </w:style>
  <w:style w:type="character" w:styleId="Hyperlink">
    <w:name w:val="Hyperlink"/>
    <w:basedOn w:val="DefaultParagraphFont"/>
    <w:uiPriority w:val="99"/>
    <w:semiHidden/>
    <w:unhideWhenUsed/>
    <w:rsid w:val="005C04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692C"/>
    <w:pPr>
      <w:bidi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75;&#1604;&#1593;&#1605;&#1610;&#1583;\&#1605;&#1603;&#1575;&#1578;&#1576;&#1575;&#1578;%20&#1575;&#1604;&#1593;&#1605;&#1610;&#1583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مكاتبات العميد.dotm</Template>
  <TotalTime>176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maha Abdel-fattah</cp:lastModifiedBy>
  <cp:revision>18</cp:revision>
  <cp:lastPrinted>2014-12-01T10:11:00Z</cp:lastPrinted>
  <dcterms:created xsi:type="dcterms:W3CDTF">2025-06-10T16:49:00Z</dcterms:created>
  <dcterms:modified xsi:type="dcterms:W3CDTF">2025-07-20T19:57:00Z</dcterms:modified>
</cp:coreProperties>
</file>